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ВЕРХНЕЛУГОВАТСКОГО СЕЛЬСКОГО ПОСЛЕНИЯ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ВЕРХНЕХАВСКОГО МУНИЦИПАЛЬНОГО РАЙОНА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0E3647" w:rsidRDefault="000E36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3647" w:rsidRDefault="000E3647">
      <w:pPr>
        <w:pStyle w:val="Heading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3647" w:rsidRDefault="000E3647">
      <w:pPr>
        <w:rPr>
          <w:sz w:val="28"/>
          <w:szCs w:val="28"/>
        </w:rPr>
      </w:pPr>
    </w:p>
    <w:p w:rsidR="000E3647" w:rsidRDefault="000E3647">
      <w:r>
        <w:rPr>
          <w:sz w:val="28"/>
          <w:szCs w:val="28"/>
        </w:rPr>
        <w:t>от 24.07.2024г. № 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</w:p>
    <w:p w:rsidR="000E3647" w:rsidRDefault="000E3647">
      <w:r>
        <w:rPr>
          <w:sz w:val="28"/>
          <w:szCs w:val="28"/>
        </w:rPr>
        <w:t xml:space="preserve">     </w:t>
      </w:r>
      <w:r>
        <w:t>с. Верхняя Луговатка</w:t>
      </w:r>
    </w:p>
    <w:p w:rsidR="000E3647" w:rsidRDefault="000E3647">
      <w:pPr>
        <w:rPr>
          <w:sz w:val="28"/>
          <w:szCs w:val="28"/>
        </w:rPr>
      </w:pPr>
    </w:p>
    <w:p w:rsidR="000E3647" w:rsidRPr="007E467D" w:rsidRDefault="000E3647" w:rsidP="007E467D">
      <w:pPr>
        <w:rPr>
          <w:b/>
          <w:bCs/>
          <w:sz w:val="24"/>
          <w:szCs w:val="24"/>
          <w:lang w:eastAsia="ru-RU"/>
        </w:rPr>
      </w:pPr>
      <w:r w:rsidRPr="007E467D">
        <w:rPr>
          <w:b/>
          <w:bCs/>
          <w:sz w:val="24"/>
          <w:szCs w:val="24"/>
          <w:lang w:eastAsia="ru-RU"/>
        </w:rPr>
        <w:t>О принятии проекта решения Совета народных депутатов</w:t>
      </w:r>
      <w:r>
        <w:rPr>
          <w:b/>
          <w:bCs/>
          <w:sz w:val="24"/>
          <w:szCs w:val="24"/>
          <w:lang w:eastAsia="ru-RU"/>
        </w:rPr>
        <w:t xml:space="preserve"> </w:t>
      </w:r>
      <w:r w:rsidRPr="007E467D">
        <w:rPr>
          <w:b/>
          <w:bCs/>
          <w:sz w:val="24"/>
          <w:szCs w:val="24"/>
          <w:lang w:eastAsia="ru-RU"/>
        </w:rPr>
        <w:t>Верхнелуговатского сельского поселения</w:t>
      </w:r>
      <w:r w:rsidRPr="007E467D">
        <w:rPr>
          <w:b/>
          <w:bCs/>
          <w:sz w:val="24"/>
          <w:szCs w:val="24"/>
        </w:rPr>
        <w:t xml:space="preserve"> «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</w:p>
    <w:p w:rsidR="000E3647" w:rsidRDefault="000E3647">
      <w:pPr>
        <w:ind w:right="504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E3647" w:rsidRDefault="000E3647">
      <w:pPr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Верхнелуговатского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>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-СНД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Совет народных депутатов Верхнелуговатского сельского поселения Верхнехавского муниципального района Воронежской области</w:t>
      </w:r>
    </w:p>
    <w:p w:rsidR="000E3647" w:rsidRDefault="000E3647" w:rsidP="007E467D">
      <w:pP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spacing w:val="70"/>
          <w:sz w:val="24"/>
          <w:szCs w:val="24"/>
        </w:rPr>
        <w:t xml:space="preserve">                           РЕШИЛ:</w:t>
      </w:r>
      <w:r w:rsidRPr="007E467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7E467D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Принять проект решения Совета народных депутатов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  <w:r>
        <w:rPr>
          <w:sz w:val="24"/>
          <w:szCs w:val="24"/>
          <w:lang w:eastAsia="ru-RU"/>
        </w:rPr>
        <w:t xml:space="preserve">» </w:t>
      </w:r>
      <w:r w:rsidRPr="00D114CD">
        <w:rPr>
          <w:sz w:val="24"/>
          <w:szCs w:val="24"/>
          <w:lang w:eastAsia="ru-RU"/>
        </w:rPr>
        <w:t xml:space="preserve"> согласно приложению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1. </w:t>
      </w:r>
    </w:p>
    <w:p w:rsidR="000E3647" w:rsidRPr="00D114CD" w:rsidRDefault="000E3647" w:rsidP="007E467D">
      <w:pPr>
        <w:ind w:firstLine="540"/>
        <w:jc w:val="both"/>
        <w:rPr>
          <w:sz w:val="24"/>
          <w:szCs w:val="24"/>
          <w:lang w:eastAsia="ru-RU"/>
        </w:rPr>
      </w:pPr>
    </w:p>
    <w:p w:rsidR="000E3647" w:rsidRPr="00A71837" w:rsidRDefault="000E3647" w:rsidP="00A71837">
      <w:pPr>
        <w:tabs>
          <w:tab w:val="left" w:pos="72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 xml:space="preserve">. Назначить публичные слушания по обсуждению проекта решения Совета народных депутатов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  <w:r>
        <w:rPr>
          <w:sz w:val="24"/>
          <w:szCs w:val="24"/>
          <w:lang w:eastAsia="ru-RU"/>
        </w:rPr>
        <w:t xml:space="preserve">» 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на 06 сентяб</w:t>
      </w:r>
      <w:r w:rsidRPr="00FF3CC7">
        <w:rPr>
          <w:b/>
          <w:bCs/>
          <w:sz w:val="24"/>
          <w:szCs w:val="24"/>
          <w:lang w:eastAsia="ru-RU"/>
        </w:rPr>
        <w:t>ря 2024 года</w:t>
      </w:r>
      <w:r>
        <w:rPr>
          <w:sz w:val="24"/>
          <w:szCs w:val="24"/>
          <w:lang w:eastAsia="ru-RU"/>
        </w:rPr>
        <w:t xml:space="preserve"> в 10.00 часов</w:t>
      </w:r>
      <w:r w:rsidRPr="00D114CD">
        <w:rPr>
          <w:sz w:val="24"/>
          <w:szCs w:val="24"/>
          <w:lang w:eastAsia="ru-RU"/>
        </w:rPr>
        <w:t xml:space="preserve"> </w:t>
      </w:r>
      <w:r w:rsidRPr="00A71837">
        <w:rPr>
          <w:sz w:val="24"/>
          <w:szCs w:val="24"/>
        </w:rPr>
        <w:t>в зале заседаний   администрации  сельского поселения  по адресу:  с.  Верхняя Луговатка,  ул.  Харина,  д.</w:t>
      </w:r>
      <w:r>
        <w:rPr>
          <w:sz w:val="24"/>
          <w:szCs w:val="24"/>
        </w:rPr>
        <w:t>31а.</w:t>
      </w:r>
    </w:p>
    <w:p w:rsidR="000E3647" w:rsidRPr="00A71837" w:rsidRDefault="000E3647" w:rsidP="00A71837">
      <w:pPr>
        <w:tabs>
          <w:tab w:val="left" w:pos="72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>3. Создать комиссию по подготовке и проведению публичных</w:t>
      </w:r>
      <w:r>
        <w:rPr>
          <w:sz w:val="24"/>
          <w:szCs w:val="24"/>
        </w:rPr>
        <w:t xml:space="preserve"> слушаний по проекту решения </w:t>
      </w:r>
      <w:r w:rsidRPr="00D114CD">
        <w:rPr>
          <w:sz w:val="24"/>
          <w:szCs w:val="24"/>
          <w:lang w:eastAsia="ru-RU"/>
        </w:rPr>
        <w:t xml:space="preserve">Совета народных депутатов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  <w:r>
        <w:rPr>
          <w:sz w:val="24"/>
          <w:szCs w:val="24"/>
          <w:lang w:eastAsia="ru-RU"/>
        </w:rPr>
        <w:t>»</w:t>
      </w:r>
      <w:r w:rsidRPr="00A71837">
        <w:rPr>
          <w:sz w:val="24"/>
          <w:szCs w:val="24"/>
        </w:rPr>
        <w:t xml:space="preserve"> в составе:</w:t>
      </w:r>
    </w:p>
    <w:p w:rsidR="000E3647" w:rsidRPr="00A71837" w:rsidRDefault="000E3647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>Харин Александр Николаевич – председатель комиссии, глава Верхнелуговатского сельского поселения;</w:t>
      </w:r>
    </w:p>
    <w:p w:rsidR="000E3647" w:rsidRPr="00A71837" w:rsidRDefault="000E3647" w:rsidP="00BD5CE4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>Целовальникова Татьяна Викторовна – секретарь комиссии, старший инспектор администрации Верхнелуговатского сельского поселения;</w:t>
      </w:r>
    </w:p>
    <w:p w:rsidR="000E3647" w:rsidRPr="00A71837" w:rsidRDefault="000E3647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>Баскакова Оксана Юрьевна – член комиссии, депутат Совета народных депутатов Верхнелуговатского сельского поселения;</w:t>
      </w:r>
    </w:p>
    <w:p w:rsidR="000E3647" w:rsidRPr="00A71837" w:rsidRDefault="000E3647" w:rsidP="00CA24E7">
      <w:pPr>
        <w:tabs>
          <w:tab w:val="left" w:pos="264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ab/>
      </w:r>
    </w:p>
    <w:p w:rsidR="000E3647" w:rsidRPr="00D114CD" w:rsidRDefault="000E3647" w:rsidP="00A71837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Принять</w:t>
      </w:r>
      <w:r w:rsidRPr="00D114CD">
        <w:rPr>
          <w:sz w:val="24"/>
          <w:szCs w:val="24"/>
          <w:lang w:eastAsia="ru-RU"/>
        </w:rPr>
        <w:t xml:space="preserve"> порядок учета предложений по проекту решения Совета народных депутатов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  <w:r>
        <w:rPr>
          <w:sz w:val="24"/>
          <w:szCs w:val="24"/>
          <w:lang w:eastAsia="ru-RU"/>
        </w:rPr>
        <w:t xml:space="preserve">» </w:t>
      </w:r>
      <w:r w:rsidRPr="00D114CD">
        <w:rPr>
          <w:sz w:val="24"/>
          <w:szCs w:val="24"/>
          <w:lang w:eastAsia="ru-RU"/>
        </w:rPr>
        <w:t xml:space="preserve"> и участия граждан в его обсуждении согласно приложению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2. </w:t>
      </w:r>
    </w:p>
    <w:p w:rsidR="000E3647" w:rsidRPr="00DC1A7C" w:rsidRDefault="000E3647" w:rsidP="00A71837">
      <w:pPr>
        <w:tabs>
          <w:tab w:val="left" w:pos="720"/>
        </w:tabs>
        <w:jc w:val="both"/>
      </w:pPr>
    </w:p>
    <w:p w:rsidR="000E3647" w:rsidRDefault="000E3647" w:rsidP="00911D72">
      <w:pPr>
        <w:jc w:val="both"/>
        <w:rPr>
          <w:sz w:val="24"/>
          <w:szCs w:val="24"/>
          <w:lang w:eastAsia="ru-RU"/>
        </w:rPr>
      </w:pPr>
    </w:p>
    <w:p w:rsidR="000E3647" w:rsidRDefault="000E3647" w:rsidP="002879D2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5..Настоящее решение подлежит обнародованию.</w:t>
      </w:r>
    </w:p>
    <w:p w:rsidR="000E3647" w:rsidRDefault="000E3647" w:rsidP="002879D2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Настоящее решение вступает в силу после его официального обнародования.</w:t>
      </w:r>
    </w:p>
    <w:p w:rsidR="000E3647" w:rsidRDefault="000E3647" w:rsidP="002879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Контроль за исполнением настоящего решения оставляю за собой.</w:t>
      </w:r>
    </w:p>
    <w:p w:rsidR="000E3647" w:rsidRDefault="000E3647" w:rsidP="002879D2">
      <w:pPr>
        <w:tabs>
          <w:tab w:val="left" w:pos="0"/>
        </w:tabs>
        <w:jc w:val="both"/>
        <w:rPr>
          <w:sz w:val="24"/>
          <w:szCs w:val="24"/>
        </w:rPr>
      </w:pPr>
    </w:p>
    <w:p w:rsidR="000E3647" w:rsidRDefault="000E3647" w:rsidP="002879D2">
      <w:pPr>
        <w:pStyle w:val="210"/>
        <w:jc w:val="both"/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Верхнелуговатского </w:t>
      </w: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А.Н. Харин</w:t>
      </w: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697D4D">
      <w:pPr>
        <w:pStyle w:val="Heading41"/>
        <w:numPr>
          <w:ilvl w:val="0"/>
          <w:numId w:val="0"/>
        </w:numPr>
        <w:spacing w:line="276" w:lineRule="auto"/>
        <w:jc w:val="left"/>
        <w:rPr>
          <w:b w:val="0"/>
          <w:bCs w:val="0"/>
          <w:sz w:val="24"/>
          <w:szCs w:val="24"/>
        </w:rPr>
      </w:pPr>
    </w:p>
    <w:p w:rsidR="000E3647" w:rsidRPr="00A95553" w:rsidRDefault="000E3647" w:rsidP="00A95553"/>
    <w:p w:rsidR="000E3647" w:rsidRPr="00697D4D" w:rsidRDefault="000E3647" w:rsidP="00697D4D"/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 xml:space="preserve">№ 1 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24.07.2024 г.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92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ПРОЕКТ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ВЕРХНЕЛУГОВАТСКОГО</w:t>
      </w:r>
      <w:r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____________ г. №_____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с</w:t>
      </w:r>
      <w:r w:rsidRPr="00D114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Верхняя Луговатка</w:t>
      </w:r>
      <w:r w:rsidRPr="00D114CD">
        <w:rPr>
          <w:sz w:val="24"/>
          <w:szCs w:val="24"/>
          <w:lang w:eastAsia="ru-RU"/>
        </w:rPr>
        <w:t xml:space="preserve">  </w:t>
      </w: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Pr="007E467D" w:rsidRDefault="000E3647" w:rsidP="00502BB4">
      <w:pPr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Default="000E3647" w:rsidP="00502BB4">
      <w:pPr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Верхнелуговатского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>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-СНД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Совет народных депутатов Верхнелуговатского сельского поселения Верхнехавского муниципального района Воронежской области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РЕШИЛ</w:t>
      </w:r>
      <w:r w:rsidRPr="00D114CD">
        <w:rPr>
          <w:sz w:val="24"/>
          <w:szCs w:val="24"/>
          <w:lang w:eastAsia="ru-RU"/>
        </w:rPr>
        <w:t xml:space="preserve">: 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Default="000E3647" w:rsidP="00502BB4">
      <w:pPr>
        <w:pStyle w:val="210"/>
        <w:ind w:left="486"/>
        <w:jc w:val="both"/>
        <w:rPr>
          <w:sz w:val="24"/>
          <w:szCs w:val="24"/>
        </w:rPr>
      </w:pPr>
      <w:r w:rsidRPr="00D114CD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en-US"/>
        </w:rPr>
        <w:t>Внести в Правила благоустройства территории Верхнелуговатского  сельского поселения Верхнехавского муниципального района Воронежской области, утвержденные решением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>-СНД «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 (в ред. от 01.07.2022 № 43-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-СНД; от 06.02.2023 № 58; от 28.03.2023 № 60) следующие изменения:</w:t>
      </w:r>
    </w:p>
    <w:p w:rsidR="000E3647" w:rsidRPr="00502BB4" w:rsidRDefault="000E3647" w:rsidP="00502BB4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E3647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>. Настоящее р</w:t>
      </w:r>
      <w:r>
        <w:rPr>
          <w:sz w:val="24"/>
          <w:szCs w:val="24"/>
          <w:lang w:eastAsia="ru-RU"/>
        </w:rPr>
        <w:t>ешение подлежит  обнародованию</w:t>
      </w:r>
      <w:r w:rsidRPr="00D114CD">
        <w:rPr>
          <w:sz w:val="24"/>
          <w:szCs w:val="24"/>
          <w:lang w:eastAsia="ru-RU"/>
        </w:rPr>
        <w:t xml:space="preserve">. </w:t>
      </w:r>
    </w:p>
    <w:p w:rsidR="000E3647" w:rsidRDefault="000E3647" w:rsidP="00C570B8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C570B8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Настоящее решение вступает в силу после его обнародования. </w:t>
      </w:r>
    </w:p>
    <w:p w:rsidR="000E3647" w:rsidRDefault="000E3647" w:rsidP="00C570B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4.</w:t>
      </w:r>
      <w:r w:rsidRPr="00C5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Контроль за исполнением настоящего решения оставляю за собой.</w:t>
      </w:r>
    </w:p>
    <w:p w:rsidR="000E3647" w:rsidRDefault="000E3647" w:rsidP="00C570B8">
      <w:pPr>
        <w:tabs>
          <w:tab w:val="left" w:pos="0"/>
        </w:tabs>
        <w:jc w:val="both"/>
        <w:rPr>
          <w:sz w:val="24"/>
          <w:szCs w:val="24"/>
        </w:rPr>
      </w:pPr>
    </w:p>
    <w:p w:rsidR="000E3647" w:rsidRDefault="000E3647" w:rsidP="00C570B8">
      <w:pPr>
        <w:ind w:firstLine="540"/>
        <w:jc w:val="both"/>
        <w:rPr>
          <w:sz w:val="24"/>
          <w:szCs w:val="24"/>
          <w:lang w:eastAsia="ru-RU"/>
        </w:rPr>
      </w:pPr>
    </w:p>
    <w:p w:rsidR="000E3647" w:rsidRPr="00D114CD" w:rsidRDefault="000E3647" w:rsidP="00C570B8">
      <w:pPr>
        <w:jc w:val="both"/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Глава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 </w:t>
      </w:r>
      <w:r>
        <w:rPr>
          <w:sz w:val="24"/>
          <w:szCs w:val="24"/>
          <w:lang w:eastAsia="ru-RU"/>
        </w:rPr>
        <w:t xml:space="preserve">                                   А.Н.Харин</w:t>
      </w: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D114CD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2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Верхнехавского</w:t>
      </w:r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24.07.2024 г.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№92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CC3C08" w:rsidRDefault="000E3647" w:rsidP="002879D2">
      <w:pPr>
        <w:rPr>
          <w:b/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             </w:t>
      </w:r>
      <w:r w:rsidRPr="00CC3C08">
        <w:rPr>
          <w:b/>
          <w:bCs/>
          <w:sz w:val="24"/>
          <w:szCs w:val="24"/>
          <w:lang w:eastAsia="ru-RU"/>
        </w:rPr>
        <w:t>ПОРЯДОК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CC3C08">
        <w:rPr>
          <w:b/>
          <w:bCs/>
          <w:sz w:val="24"/>
          <w:szCs w:val="24"/>
          <w:lang w:eastAsia="ru-RU"/>
        </w:rPr>
        <w:t xml:space="preserve">участия граждан </w:t>
      </w:r>
      <w:r>
        <w:rPr>
          <w:b/>
          <w:bCs/>
          <w:sz w:val="24"/>
          <w:szCs w:val="24"/>
          <w:lang w:eastAsia="ru-RU"/>
        </w:rPr>
        <w:t>Верхнелуговатского</w:t>
      </w:r>
      <w:r w:rsidRPr="00CC3C08">
        <w:rPr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обсуждении проекта изменений </w:t>
      </w:r>
      <w:r w:rsidRPr="00697D4D">
        <w:rPr>
          <w:b/>
          <w:bCs/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</w:t>
      </w:r>
      <w:r w:rsidRPr="00697D4D">
        <w:rPr>
          <w:b/>
          <w:bCs/>
          <w:sz w:val="24"/>
          <w:szCs w:val="24"/>
          <w:lang w:eastAsia="en-US"/>
        </w:rPr>
        <w:t>Правила благоустройства территории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ru-RU"/>
        </w:rPr>
        <w:t>Верхнелуговатского</w:t>
      </w:r>
      <w:r w:rsidRPr="00CC3C08">
        <w:rPr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0E3647" w:rsidRPr="00CC3C08" w:rsidRDefault="000E3647" w:rsidP="002879D2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 xml:space="preserve">В целях  предоставления  жителям </w:t>
      </w:r>
      <w:r>
        <w:rPr>
          <w:sz w:val="24"/>
          <w:szCs w:val="24"/>
          <w:lang w:eastAsia="ru-RU"/>
        </w:rPr>
        <w:t>Верхнелуговатского</w:t>
      </w:r>
      <w:r w:rsidRPr="00CC3C08">
        <w:rPr>
          <w:sz w:val="24"/>
          <w:szCs w:val="24"/>
          <w:lang w:eastAsia="ru-RU"/>
        </w:rPr>
        <w:t xml:space="preserve"> сельского поселения  возможности  для </w:t>
      </w:r>
      <w:r w:rsidRPr="00CC3C08">
        <w:rPr>
          <w:spacing w:val="-16"/>
          <w:sz w:val="24"/>
          <w:szCs w:val="24"/>
          <w:lang w:eastAsia="ru-RU"/>
        </w:rPr>
        <w:t>участия  в</w:t>
      </w:r>
      <w:r w:rsidRPr="00CC3C08">
        <w:rPr>
          <w:sz w:val="24"/>
          <w:szCs w:val="24"/>
          <w:lang w:eastAsia="ru-RU"/>
        </w:rPr>
        <w:t xml:space="preserve"> обсуждении и доработке  проекта</w:t>
      </w:r>
      <w:r>
        <w:rPr>
          <w:sz w:val="24"/>
          <w:szCs w:val="24"/>
          <w:lang w:eastAsia="ru-RU"/>
        </w:rPr>
        <w:t xml:space="preserve">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Верхнелуговатского </w:t>
      </w:r>
      <w:r w:rsidRPr="00CC3C08">
        <w:rPr>
          <w:sz w:val="24"/>
          <w:szCs w:val="24"/>
          <w:lang w:eastAsia="ru-RU"/>
        </w:rPr>
        <w:t>сельского поселения,  настоящий п</w:t>
      </w:r>
      <w:r>
        <w:rPr>
          <w:sz w:val="24"/>
          <w:szCs w:val="24"/>
          <w:lang w:eastAsia="ru-RU"/>
        </w:rPr>
        <w:t>роект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территории Верхнелуговатского</w:t>
      </w:r>
      <w:r w:rsidRPr="00CC3C08">
        <w:rPr>
          <w:sz w:val="24"/>
          <w:szCs w:val="24"/>
          <w:lang w:eastAsia="ru-RU"/>
        </w:rPr>
        <w:t xml:space="preserve"> сельского поселения обнародуется.</w:t>
      </w:r>
    </w:p>
    <w:p w:rsidR="000E3647" w:rsidRPr="00CC3C08" w:rsidRDefault="000E3647" w:rsidP="002879D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r>
        <w:rPr>
          <w:sz w:val="24"/>
          <w:szCs w:val="24"/>
          <w:lang w:eastAsia="ru-RU"/>
        </w:rPr>
        <w:t>Верхнелуговатского</w:t>
      </w:r>
      <w:r w:rsidRPr="00CC3C08">
        <w:rPr>
          <w:sz w:val="24"/>
          <w:szCs w:val="24"/>
          <w:lang w:eastAsia="ru-RU"/>
        </w:rPr>
        <w:t xml:space="preserve"> сельского поселения  направлять  предложения в проект изменений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Верхнелуговатского</w:t>
      </w:r>
      <w:r w:rsidRPr="00CC3C08">
        <w:rPr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</w:t>
      </w:r>
      <w:r w:rsidRPr="00CB3DD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 Правила благоустройства 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территории Верхнелуговатского</w:t>
      </w:r>
      <w:r w:rsidRPr="00CC3C08">
        <w:rPr>
          <w:sz w:val="24"/>
          <w:szCs w:val="24"/>
          <w:lang w:eastAsia="ru-RU"/>
        </w:rPr>
        <w:t xml:space="preserve"> сельского поселения не позднее  </w:t>
      </w:r>
      <w:r>
        <w:rPr>
          <w:b/>
          <w:bCs/>
          <w:sz w:val="24"/>
          <w:szCs w:val="24"/>
          <w:lang w:eastAsia="ru-RU"/>
        </w:rPr>
        <w:t>06 сентяб</w:t>
      </w:r>
      <w:r w:rsidRPr="00FF3CC7">
        <w:rPr>
          <w:b/>
          <w:bCs/>
          <w:sz w:val="24"/>
          <w:szCs w:val="24"/>
          <w:lang w:eastAsia="ru-RU"/>
        </w:rPr>
        <w:t>ря</w:t>
      </w:r>
      <w:r>
        <w:rPr>
          <w:sz w:val="24"/>
          <w:szCs w:val="24"/>
          <w:lang w:eastAsia="ru-RU"/>
        </w:rPr>
        <w:t xml:space="preserve"> </w:t>
      </w:r>
      <w:r w:rsidRPr="00FF3CC7">
        <w:rPr>
          <w:b/>
          <w:bCs/>
          <w:sz w:val="24"/>
          <w:szCs w:val="24"/>
          <w:lang w:eastAsia="ru-RU"/>
        </w:rPr>
        <w:t>2024</w:t>
      </w:r>
      <w:r>
        <w:rPr>
          <w:sz w:val="24"/>
          <w:szCs w:val="24"/>
          <w:lang w:eastAsia="ru-RU"/>
        </w:rPr>
        <w:t xml:space="preserve"> года</w:t>
      </w:r>
      <w:r w:rsidRPr="00CC3C08">
        <w:rPr>
          <w:b/>
          <w:bCs/>
          <w:sz w:val="24"/>
          <w:szCs w:val="24"/>
          <w:lang w:eastAsia="ru-RU"/>
        </w:rPr>
        <w:t xml:space="preserve">  </w:t>
      </w:r>
      <w:r w:rsidRPr="00CC3C08">
        <w:rPr>
          <w:spacing w:val="-3"/>
          <w:sz w:val="24"/>
          <w:szCs w:val="24"/>
          <w:lang w:eastAsia="ru-RU"/>
        </w:rPr>
        <w:t>по адресу:</w:t>
      </w:r>
      <w:r>
        <w:rPr>
          <w:spacing w:val="-3"/>
          <w:sz w:val="24"/>
          <w:szCs w:val="24"/>
          <w:lang w:eastAsia="ru-RU"/>
        </w:rPr>
        <w:t xml:space="preserve"> с. Верхняя Луговатка, ул. Харина, д.31а</w:t>
      </w:r>
      <w:r w:rsidRPr="00CC3C08">
        <w:rPr>
          <w:sz w:val="24"/>
          <w:szCs w:val="24"/>
          <w:lang w:eastAsia="ru-RU"/>
        </w:rPr>
        <w:t xml:space="preserve">,  </w:t>
      </w:r>
      <w:r w:rsidRPr="00CC3C08">
        <w:rPr>
          <w:spacing w:val="-3"/>
          <w:sz w:val="24"/>
          <w:szCs w:val="24"/>
          <w:lang w:eastAsia="ru-RU"/>
        </w:rPr>
        <w:t xml:space="preserve">комиссия для разработки проекта изменений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Верхнелуговатского</w:t>
      </w:r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сельского поселения, телефон:  </w:t>
      </w:r>
      <w:r>
        <w:rPr>
          <w:spacing w:val="-3"/>
          <w:sz w:val="24"/>
          <w:szCs w:val="24"/>
          <w:lang w:eastAsia="ru-RU"/>
        </w:rPr>
        <w:t>8(47343) 97141</w:t>
      </w:r>
    </w:p>
    <w:p w:rsidR="000E3647" w:rsidRPr="00CC3C08" w:rsidRDefault="000E3647" w:rsidP="002879D2">
      <w:pPr>
        <w:shd w:val="clear" w:color="auto" w:fill="FFFFFF"/>
        <w:ind w:right="10" w:firstLine="709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162B73" w:rsidRDefault="000E3647" w:rsidP="002879D2">
      <w:pPr>
        <w:shd w:val="clear" w:color="auto" w:fill="FFFFFF"/>
        <w:ind w:right="10" w:firstLine="518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z w:val="24"/>
          <w:szCs w:val="24"/>
          <w:lang w:eastAsia="ru-RU"/>
        </w:rPr>
        <w:t>ФОРМА</w:t>
      </w:r>
    </w:p>
    <w:p w:rsidR="000E3647" w:rsidRPr="00162B73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</w:t>
      </w:r>
      <w:r w:rsidRPr="00697D4D">
        <w:rPr>
          <w:b/>
          <w:bCs/>
          <w:sz w:val="24"/>
          <w:szCs w:val="24"/>
          <w:lang w:eastAsia="ru-RU"/>
        </w:rPr>
        <w:t>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 w:rsidRPr="00697D4D">
        <w:rPr>
          <w:b/>
          <w:bCs/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Верхнелуговатского</w:t>
      </w:r>
      <w:r w:rsidRPr="00162B73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p w:rsidR="000E3647" w:rsidRPr="00162B73" w:rsidRDefault="000E3647" w:rsidP="002879D2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2"/>
        <w:gridCol w:w="2228"/>
        <w:gridCol w:w="2405"/>
        <w:gridCol w:w="3794"/>
      </w:tblGrid>
      <w:tr w:rsidR="000E3647" w:rsidRPr="00630CD1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pacing w:val="-9"/>
                <w:sz w:val="24"/>
                <w:szCs w:val="24"/>
              </w:rPr>
              <w:t>Ф.И.О, адрес места</w:t>
            </w:r>
          </w:p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жительства,</w:t>
            </w:r>
            <w:r>
              <w:rPr>
                <w:sz w:val="24"/>
                <w:szCs w:val="24"/>
              </w:rPr>
              <w:t xml:space="preserve"> № телефона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гражда</w:t>
            </w:r>
            <w:r>
              <w:rPr>
                <w:sz w:val="24"/>
                <w:szCs w:val="24"/>
              </w:rPr>
              <w:t>-</w:t>
            </w:r>
            <w:r w:rsidRPr="00162B73">
              <w:rPr>
                <w:sz w:val="24"/>
                <w:szCs w:val="24"/>
              </w:rPr>
              <w:t>нина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направив</w:t>
            </w:r>
            <w:r>
              <w:rPr>
                <w:sz w:val="24"/>
                <w:szCs w:val="24"/>
              </w:rPr>
              <w:t>-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шего пред.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его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Текст статей проекта изменений в Правила благоустройства территории</w:t>
            </w:r>
          </w:p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опубликованной</w:t>
            </w:r>
          </w:p>
          <w:p w:rsidR="000E3647" w:rsidRPr="00162B73" w:rsidRDefault="000E3647" w:rsidP="0078512F">
            <w:pPr>
              <w:shd w:val="clear" w:color="auto" w:fill="FFFFFF"/>
              <w:ind w:left="19"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259" w:right="259" w:firstLine="11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Предлагаемая </w:t>
            </w:r>
            <w:r w:rsidRPr="00162B73">
              <w:rPr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а изменений в Правила благоустройства территории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91" w:right="106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spacing w:val="-2"/>
                <w:sz w:val="24"/>
                <w:szCs w:val="24"/>
              </w:rPr>
              <w:t>актов, на основании которых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предлагается внести</w:t>
            </w:r>
            <w:r>
              <w:rPr>
                <w:sz w:val="24"/>
                <w:szCs w:val="24"/>
              </w:rPr>
              <w:t xml:space="preserve"> </w:t>
            </w:r>
            <w:r w:rsidRPr="00162B73">
              <w:rPr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Правил благоустройства территории</w:t>
            </w:r>
          </w:p>
        </w:tc>
      </w:tr>
      <w:tr w:rsidR="000E3647" w:rsidRPr="00630CD1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6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4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3647" w:rsidRPr="00630CD1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№ , дата и полное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наименование Закона,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номера статей, пунктов,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0E3647" w:rsidRPr="00630CD1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647" w:rsidRPr="00162B73" w:rsidRDefault="000E3647" w:rsidP="0078512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E3647" w:rsidRDefault="000E3647" w:rsidP="002879D2">
      <w:pPr>
        <w:ind w:firstLine="567"/>
        <w:jc w:val="both"/>
      </w:pPr>
      <w:r w:rsidRPr="00162B73">
        <w:rPr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spacing w:val="-4"/>
          <w:sz w:val="24"/>
          <w:szCs w:val="24"/>
          <w:lang w:eastAsia="ru-RU"/>
        </w:rPr>
        <w:tab/>
        <w:t>_______________</w:t>
      </w:r>
    </w:p>
    <w:sectPr w:rsidR="000E3647" w:rsidSect="00110193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647"/>
    <w:rsid w:val="00110193"/>
    <w:rsid w:val="00126394"/>
    <w:rsid w:val="0014050E"/>
    <w:rsid w:val="00162B73"/>
    <w:rsid w:val="001F3ED6"/>
    <w:rsid w:val="00270FA1"/>
    <w:rsid w:val="002879D2"/>
    <w:rsid w:val="00312335"/>
    <w:rsid w:val="00406624"/>
    <w:rsid w:val="004400C7"/>
    <w:rsid w:val="00502BB4"/>
    <w:rsid w:val="00566076"/>
    <w:rsid w:val="005C791B"/>
    <w:rsid w:val="005F6249"/>
    <w:rsid w:val="00630CD1"/>
    <w:rsid w:val="00664724"/>
    <w:rsid w:val="00697D4D"/>
    <w:rsid w:val="0078512F"/>
    <w:rsid w:val="007B7220"/>
    <w:rsid w:val="007E467D"/>
    <w:rsid w:val="00814F88"/>
    <w:rsid w:val="008411EB"/>
    <w:rsid w:val="008A04A8"/>
    <w:rsid w:val="00911D72"/>
    <w:rsid w:val="00A075FE"/>
    <w:rsid w:val="00A40B54"/>
    <w:rsid w:val="00A71837"/>
    <w:rsid w:val="00A95553"/>
    <w:rsid w:val="00B20339"/>
    <w:rsid w:val="00BD5CE4"/>
    <w:rsid w:val="00C31E8B"/>
    <w:rsid w:val="00C570B8"/>
    <w:rsid w:val="00CA24E7"/>
    <w:rsid w:val="00CB3DD8"/>
    <w:rsid w:val="00CC3C08"/>
    <w:rsid w:val="00D114CD"/>
    <w:rsid w:val="00D55E6E"/>
    <w:rsid w:val="00D6350D"/>
    <w:rsid w:val="00D96D05"/>
    <w:rsid w:val="00DC1A7C"/>
    <w:rsid w:val="00F966A1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E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Normal"/>
    <w:next w:val="Normal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Normal"/>
    <w:next w:val="Normal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Normal"/>
    <w:next w:val="Normal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Normal"/>
    <w:next w:val="Normal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">
    <w:name w:val="Основной шрифт абзаца1"/>
    <w:uiPriority w:val="99"/>
    <w:rsid w:val="00A075FE"/>
  </w:style>
  <w:style w:type="character" w:customStyle="1" w:styleId="10">
    <w:name w:val="Заголовок 1 Знак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0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1">
    <w:name w:val="Выделение жирным"/>
    <w:uiPriority w:val="99"/>
    <w:rsid w:val="00A075FE"/>
    <w:rPr>
      <w:b/>
      <w:bCs/>
    </w:rPr>
  </w:style>
  <w:style w:type="character" w:styleId="Emphasis">
    <w:name w:val="Emphasis"/>
    <w:basedOn w:val="DefaultParagraphFont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2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A075FE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075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075FE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3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4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5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6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0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7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Variable">
    <w:name w:val="HTML Variable"/>
    <w:basedOn w:val="DefaultParagraphFont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a">
    <w:name w:val="Заголовок"/>
    <w:basedOn w:val="Normal"/>
    <w:next w:val="BodyText"/>
    <w:uiPriority w:val="99"/>
    <w:rsid w:val="00A075FE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75FE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A075FE"/>
  </w:style>
  <w:style w:type="paragraph" w:customStyle="1" w:styleId="Caption1">
    <w:name w:val="Caption1"/>
    <w:basedOn w:val="Normal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075FE"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A075FE"/>
    <w:pPr>
      <w:suppressLineNumbers/>
    </w:pPr>
  </w:style>
  <w:style w:type="paragraph" w:styleId="Caption">
    <w:name w:val="caption"/>
    <w:basedOn w:val="Normal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Normal"/>
    <w:uiPriority w:val="99"/>
    <w:rsid w:val="00A075FE"/>
    <w:pPr>
      <w:suppressLineNumbers/>
    </w:pPr>
  </w:style>
  <w:style w:type="paragraph" w:customStyle="1" w:styleId="210">
    <w:name w:val="Основной текст 21"/>
    <w:basedOn w:val="Normal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NoSpacing">
    <w:name w:val="No Spacing"/>
    <w:basedOn w:val="Normal"/>
    <w:uiPriority w:val="99"/>
    <w:qFormat/>
    <w:rsid w:val="00A075FE"/>
    <w:rPr>
      <w:rFonts w:ascii="Calibri" w:hAnsi="Calibri" w:cs="Calibri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TOAHeading">
    <w:name w:val="toa heading"/>
    <w:basedOn w:val="Heading11"/>
    <w:next w:val="Normal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Normal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Normal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b">
    <w:name w:val="Колонтитул"/>
    <w:basedOn w:val="Normal"/>
    <w:uiPriority w:val="99"/>
    <w:rsid w:val="00110193"/>
  </w:style>
  <w:style w:type="paragraph" w:customStyle="1" w:styleId="Header1">
    <w:name w:val="Header1"/>
    <w:basedOn w:val="Normal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Normal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itle">
    <w:name w:val="Title!Название НПА"/>
    <w:basedOn w:val="Normal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c">
    <w:name w:val="Содержимое таблицы"/>
    <w:basedOn w:val="Normal"/>
    <w:uiPriority w:val="99"/>
    <w:rsid w:val="00A075FE"/>
    <w:pPr>
      <w:suppressLineNumbers/>
    </w:pPr>
  </w:style>
  <w:style w:type="paragraph" w:customStyle="1" w:styleId="ad">
    <w:name w:val="Заголовок таблицы"/>
    <w:basedOn w:val="ac"/>
    <w:uiPriority w:val="99"/>
    <w:rsid w:val="00A075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5</Pages>
  <Words>1618</Words>
  <Characters>9225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User</cp:lastModifiedBy>
  <cp:revision>37</cp:revision>
  <cp:lastPrinted>2024-07-25T06:58:00Z</cp:lastPrinted>
  <dcterms:created xsi:type="dcterms:W3CDTF">2020-07-27T15:30:00Z</dcterms:created>
  <dcterms:modified xsi:type="dcterms:W3CDTF">2024-07-25T06:58:00Z</dcterms:modified>
</cp:coreProperties>
</file>