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6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МИНИСТРАЦИЯ </w:t>
      </w:r>
    </w:p>
    <w:p w:rsidR="004E5606" w:rsidRPr="003F6E18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ВЕРХНЕЛУГОВАТСКОГО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E5606" w:rsidRPr="003F6E18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4E5606" w:rsidRPr="003F6E18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E5606" w:rsidRPr="003F6E18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E5606" w:rsidRPr="003F6E18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606" w:rsidRPr="003F6E18" w:rsidRDefault="004E5606" w:rsidP="00E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606" w:rsidRPr="003F6E18" w:rsidRDefault="004E5606" w:rsidP="00EA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</w:t>
      </w:r>
      <w:r w:rsidRPr="003F6E18">
        <w:rPr>
          <w:rFonts w:ascii="Times New Roman" w:hAnsi="Times New Roman" w:cs="Times New Roman"/>
          <w:sz w:val="28"/>
          <w:szCs w:val="28"/>
        </w:rPr>
        <w:t xml:space="preserve"> 2024 г.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4E5606" w:rsidRPr="00BD1734" w:rsidRDefault="004E5606" w:rsidP="00EA64FC">
      <w:pPr>
        <w:rPr>
          <w:rFonts w:ascii="Times New Roman" w:hAnsi="Times New Roman" w:cs="Times New Roman"/>
          <w:sz w:val="22"/>
          <w:szCs w:val="22"/>
        </w:rPr>
      </w:pPr>
      <w:r w:rsidRPr="00BD1734">
        <w:rPr>
          <w:rFonts w:ascii="Times New Roman" w:hAnsi="Times New Roman" w:cs="Times New Roman"/>
          <w:sz w:val="22"/>
          <w:szCs w:val="22"/>
        </w:rPr>
        <w:t>с. Верхняя Луговатка</w:t>
      </w:r>
    </w:p>
    <w:p w:rsidR="004E5606" w:rsidRPr="00CD1634" w:rsidRDefault="004E560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E5606" w:rsidRPr="00CD1634" w:rsidRDefault="004E5606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4E5606" w:rsidRPr="00CD1634" w:rsidRDefault="004E5606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</w:t>
      </w:r>
    </w:p>
    <w:p w:rsidR="004E5606" w:rsidRPr="00CD1634" w:rsidRDefault="004E5606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на торгах»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Верхнелуговатского сельского  поселения Верхнехавского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 </w:t>
      </w:r>
      <w:r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E5606" w:rsidRPr="00CD1634" w:rsidRDefault="004E5606" w:rsidP="002E20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5606" w:rsidRDefault="004E5606" w:rsidP="001F4029">
      <w:pPr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bCs w:val="0"/>
          <w:sz w:val="28"/>
          <w:szCs w:val="28"/>
        </w:rPr>
        <w:t>,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 w:cs="Times New Roman"/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3F6E18"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06" w:rsidRDefault="004E5606" w:rsidP="001F40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4E5606" w:rsidRPr="00CD1634" w:rsidRDefault="004E5606" w:rsidP="002E205F">
      <w:pPr>
        <w:pStyle w:val="NoSpacing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5606" w:rsidRPr="00CD1634" w:rsidRDefault="004E5606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земельного участка, находящегося в муниципальной собственност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CD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 торгах»,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постановлением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Pr="00CD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1734">
        <w:rPr>
          <w:rFonts w:ascii="Times New Roman" w:hAnsi="Times New Roman" w:cs="Times New Roman"/>
          <w:b w:val="0"/>
          <w:bCs w:val="0"/>
          <w:sz w:val="28"/>
          <w:szCs w:val="28"/>
        </w:rPr>
        <w:t>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</w:t>
      </w:r>
      <w:r w:rsidRPr="001F402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Верхнехавского муниципального района  Воронежской области</w:t>
      </w:r>
      <w:r w:rsidRPr="003F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16.11.2023г. №57 (ред. от 08.02.2024 №4, от 12.03.2024 №12)</w:t>
      </w:r>
      <w:r w:rsidRPr="00CD1634">
        <w:rPr>
          <w:rFonts w:ascii="Times New Roman" w:hAnsi="Times New Roman" w:cs="Times New Roman"/>
          <w:b w:val="0"/>
          <w:bCs w:val="0"/>
          <w:sz w:val="28"/>
          <w:szCs w:val="28"/>
        </w:rPr>
        <w:t>, следующие изменения:</w:t>
      </w:r>
    </w:p>
    <w:p w:rsidR="004E5606" w:rsidRPr="000739F2" w:rsidRDefault="004E5606" w:rsidP="00CD1634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739F2">
        <w:rPr>
          <w:rFonts w:ascii="Times New Roman" w:hAnsi="Times New Roman" w:cs="Times New Roman"/>
        </w:rPr>
        <w:t>1.1. подпункт 6 дополнить новым подпунктом 6.6 следующего содержания:</w:t>
      </w:r>
    </w:p>
    <w:p w:rsidR="004E5606" w:rsidRPr="00CD1634" w:rsidRDefault="004E5606" w:rsidP="000A18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 w:cs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E5606" w:rsidRPr="00CD1634" w:rsidRDefault="004E5606" w:rsidP="000A18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E5606" w:rsidRPr="00CD1634" w:rsidRDefault="004E5606" w:rsidP="000A18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</w:t>
      </w:r>
      <w:r>
        <w:rPr>
          <w:rFonts w:ascii="Times New Roman" w:hAnsi="Times New Roman" w:cs="Times New Roman"/>
          <w:sz w:val="28"/>
          <w:szCs w:val="28"/>
        </w:rPr>
        <w:t>и, установленные пунктами 20.1.2</w:t>
      </w:r>
      <w:r w:rsidRPr="00CD163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 w:cs="Times New Roman"/>
          <w:sz w:val="28"/>
          <w:szCs w:val="28"/>
        </w:rPr>
        <w:t xml:space="preserve"> настоящего Ад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регламента.».</w:t>
      </w:r>
    </w:p>
    <w:p w:rsidR="004E5606" w:rsidRPr="00CD1634" w:rsidRDefault="004E5606" w:rsidP="00CD163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D1734">
        <w:rPr>
          <w:rFonts w:ascii="Times New Roman" w:hAnsi="Times New Roman" w:cs="Times New Roman"/>
          <w:sz w:val="28"/>
          <w:szCs w:val="28"/>
          <w:lang w:eastAsia="en-US"/>
        </w:rPr>
        <w:t>1.2. Подпункт  20.1.3</w:t>
      </w:r>
      <w:r w:rsidRPr="00CD1634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4E5606" w:rsidRDefault="004E5606" w:rsidP="00031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 w:cs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Pr="00CD1634">
        <w:rPr>
          <w:rFonts w:ascii="Times New Roman" w:hAnsi="Times New Roman" w:cs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D163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4E5606" w:rsidRDefault="004E5606" w:rsidP="0007317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</w:t>
      </w:r>
    </w:p>
    <w:p w:rsidR="004E5606" w:rsidRPr="000766D8" w:rsidRDefault="004E5606" w:rsidP="0007317E"/>
    <w:p w:rsidR="004E5606" w:rsidRPr="00F60B79" w:rsidRDefault="004E5606" w:rsidP="0007317E">
      <w:pPr>
        <w:pStyle w:val="ListParagraph"/>
        <w:suppressAutoHyphens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0B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</w:t>
      </w:r>
      <w:r w:rsidRPr="00F60B79">
        <w:rPr>
          <w:rFonts w:ascii="Times New Roman" w:hAnsi="Times New Roman" w:cs="Times New Roman"/>
          <w:sz w:val="28"/>
          <w:szCs w:val="28"/>
        </w:rPr>
        <w:t>вания.</w:t>
      </w:r>
    </w:p>
    <w:p w:rsidR="004E5606" w:rsidRPr="00F60B79" w:rsidRDefault="004E5606" w:rsidP="0007317E">
      <w:pPr>
        <w:pStyle w:val="ListParagraph"/>
        <w:suppressAutoHyphens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F60B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E5606" w:rsidRPr="00F60B79" w:rsidRDefault="004E5606" w:rsidP="001F4029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606" w:rsidRPr="00F60B79" w:rsidRDefault="004E5606" w:rsidP="001F4029">
      <w:pPr>
        <w:rPr>
          <w:rFonts w:ascii="Times New Roman" w:hAnsi="Times New Roman" w:cs="Times New Roman"/>
          <w:sz w:val="28"/>
          <w:szCs w:val="28"/>
        </w:rPr>
      </w:pPr>
    </w:p>
    <w:p w:rsidR="004E5606" w:rsidRPr="00F60B79" w:rsidRDefault="004E5606" w:rsidP="001F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Верхнелуговатского</w:t>
      </w:r>
    </w:p>
    <w:p w:rsidR="004E5606" w:rsidRDefault="004E5606" w:rsidP="001F4029">
      <w:r w:rsidRPr="00F60B7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А.Н.Харин</w:t>
      </w:r>
      <w:r w:rsidRPr="00F60B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5606" w:rsidRPr="00956A29" w:rsidRDefault="004E5606" w:rsidP="001F40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E5606" w:rsidRPr="00CD1634" w:rsidRDefault="004E5606" w:rsidP="00031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E5606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06" w:rsidRDefault="004E5606" w:rsidP="008E14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5606" w:rsidRDefault="004E5606" w:rsidP="008E14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06" w:rsidRDefault="004E5606" w:rsidP="008E14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5606" w:rsidRDefault="004E5606" w:rsidP="008E14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6" w:rsidRDefault="004E5606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2</w:t>
      </w:r>
    </w:fldSimple>
  </w:p>
  <w:p w:rsidR="004E5606" w:rsidRDefault="004E5606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523"/>
    <w:rsid w:val="00002A81"/>
    <w:rsid w:val="00021C32"/>
    <w:rsid w:val="000301C5"/>
    <w:rsid w:val="000311CA"/>
    <w:rsid w:val="0007317E"/>
    <w:rsid w:val="000739F2"/>
    <w:rsid w:val="000766D8"/>
    <w:rsid w:val="00097CAF"/>
    <w:rsid w:val="000A1858"/>
    <w:rsid w:val="00155115"/>
    <w:rsid w:val="00194EB5"/>
    <w:rsid w:val="001A62EF"/>
    <w:rsid w:val="001F4029"/>
    <w:rsid w:val="0022322B"/>
    <w:rsid w:val="0023012E"/>
    <w:rsid w:val="0025420A"/>
    <w:rsid w:val="002B142E"/>
    <w:rsid w:val="002E1DE9"/>
    <w:rsid w:val="002E205F"/>
    <w:rsid w:val="00307FA3"/>
    <w:rsid w:val="0038478A"/>
    <w:rsid w:val="00387E1D"/>
    <w:rsid w:val="003A2196"/>
    <w:rsid w:val="003F6E18"/>
    <w:rsid w:val="00434808"/>
    <w:rsid w:val="004723BF"/>
    <w:rsid w:val="004C0264"/>
    <w:rsid w:val="004E5606"/>
    <w:rsid w:val="005310A6"/>
    <w:rsid w:val="005661D7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1042F"/>
    <w:rsid w:val="008902B6"/>
    <w:rsid w:val="008E14A6"/>
    <w:rsid w:val="00911578"/>
    <w:rsid w:val="00956A29"/>
    <w:rsid w:val="00985663"/>
    <w:rsid w:val="009E28A2"/>
    <w:rsid w:val="00A7775B"/>
    <w:rsid w:val="00AA14F9"/>
    <w:rsid w:val="00AE5C4C"/>
    <w:rsid w:val="00B17303"/>
    <w:rsid w:val="00B52612"/>
    <w:rsid w:val="00B61F29"/>
    <w:rsid w:val="00B93D8C"/>
    <w:rsid w:val="00BA2E32"/>
    <w:rsid w:val="00BA535E"/>
    <w:rsid w:val="00BA765D"/>
    <w:rsid w:val="00BB5DAA"/>
    <w:rsid w:val="00BD1734"/>
    <w:rsid w:val="00C2351B"/>
    <w:rsid w:val="00C62156"/>
    <w:rsid w:val="00CA3ED5"/>
    <w:rsid w:val="00CD1634"/>
    <w:rsid w:val="00CE5DC6"/>
    <w:rsid w:val="00DB1BB8"/>
    <w:rsid w:val="00DE7B7D"/>
    <w:rsid w:val="00DF4B52"/>
    <w:rsid w:val="00EA64FC"/>
    <w:rsid w:val="00EA7523"/>
    <w:rsid w:val="00EE4CA0"/>
    <w:rsid w:val="00F20273"/>
    <w:rsid w:val="00F60B79"/>
    <w:rsid w:val="00F6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E205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2E205F"/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2E205F"/>
    <w:rPr>
      <w:rFonts w:ascii="Arial" w:hAnsi="Arial" w:cs="Arial"/>
      <w:sz w:val="28"/>
      <w:szCs w:val="28"/>
      <w:lang w:eastAsia="en-US"/>
    </w:rPr>
  </w:style>
  <w:style w:type="paragraph" w:customStyle="1" w:styleId="Title">
    <w:name w:val="Title!Название НПА"/>
    <w:basedOn w:val="Normal"/>
    <w:uiPriority w:val="99"/>
    <w:rsid w:val="002E205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0301C5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0301C5"/>
    <w:rPr>
      <w:rFonts w:ascii="Calibri" w:hAnsi="Calibri" w:cs="Calibri"/>
    </w:rPr>
  </w:style>
  <w:style w:type="character" w:customStyle="1" w:styleId="layout">
    <w:name w:val="layout"/>
    <w:basedOn w:val="DefaultParagraphFont"/>
    <w:uiPriority w:val="99"/>
    <w:rsid w:val="004723BF"/>
  </w:style>
  <w:style w:type="paragraph" w:styleId="Header">
    <w:name w:val="header"/>
    <w:basedOn w:val="Normal"/>
    <w:link w:val="HeaderChar"/>
    <w:uiPriority w:val="99"/>
    <w:rsid w:val="008E14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14A6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E14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A6"/>
    <w:rPr>
      <w:rFonts w:ascii="Arial" w:hAnsi="Arial" w:cs="Arial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07317E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Verdana"/>
      <w:kern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3</Pages>
  <Words>698</Words>
  <Characters>3980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34</cp:revision>
  <cp:lastPrinted>2024-10-08T11:48:00Z</cp:lastPrinted>
  <dcterms:created xsi:type="dcterms:W3CDTF">2024-01-25T12:47:00Z</dcterms:created>
  <dcterms:modified xsi:type="dcterms:W3CDTF">2024-10-21T10:53:00Z</dcterms:modified>
</cp:coreProperties>
</file>