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52" w:rsidRDefault="00CC3652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C3652" w:rsidRDefault="00CC3652" w:rsidP="00591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МИНИСТРАЦИЯ </w:t>
      </w:r>
    </w:p>
    <w:p w:rsidR="00CC3652" w:rsidRPr="003F6E18" w:rsidRDefault="00CC3652" w:rsidP="00591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ВЕРХНЕЛУГОВАТСКОГО 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C3652" w:rsidRPr="003F6E18" w:rsidRDefault="00CC3652" w:rsidP="00591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ВЕРХНЕХАВСКОГО МУНИЦИПАЛЬНОГО РАЙОНА</w:t>
      </w:r>
    </w:p>
    <w:p w:rsidR="00CC3652" w:rsidRPr="003F6E18" w:rsidRDefault="00CC3652" w:rsidP="00591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C3652" w:rsidRPr="003F6E18" w:rsidRDefault="00CC3652" w:rsidP="00591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C3652" w:rsidRPr="003F6E18" w:rsidRDefault="00CC3652" w:rsidP="00591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652" w:rsidRPr="003F6E18" w:rsidRDefault="00CC3652" w:rsidP="00591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652" w:rsidRPr="003F6E18" w:rsidRDefault="00CC3652" w:rsidP="00591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21.10.</w:t>
      </w:r>
      <w:r w:rsidRPr="003F6E18">
        <w:rPr>
          <w:rFonts w:ascii="Times New Roman" w:hAnsi="Times New Roman" w:cs="Times New Roman"/>
          <w:sz w:val="28"/>
          <w:szCs w:val="28"/>
        </w:rPr>
        <w:t xml:space="preserve"> 2024 г.  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CC3652" w:rsidRPr="00F063F4" w:rsidRDefault="00CC3652" w:rsidP="00591C83">
      <w:pPr>
        <w:rPr>
          <w:rFonts w:ascii="Times New Roman" w:hAnsi="Times New Roman" w:cs="Times New Roman"/>
          <w:sz w:val="22"/>
          <w:szCs w:val="22"/>
        </w:rPr>
      </w:pPr>
      <w:r w:rsidRPr="00F063F4">
        <w:rPr>
          <w:rFonts w:ascii="Times New Roman" w:hAnsi="Times New Roman" w:cs="Times New Roman"/>
          <w:sz w:val="22"/>
          <w:szCs w:val="22"/>
        </w:rPr>
        <w:t>с. Верхняя Луговатка</w:t>
      </w:r>
    </w:p>
    <w:p w:rsidR="00CC3652" w:rsidRPr="008C7B2E" w:rsidRDefault="00CC3652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C3652" w:rsidRDefault="00CC3652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C3652" w:rsidRPr="008C7B2E" w:rsidRDefault="00CC3652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311E4F">
        <w:rPr>
          <w:rFonts w:ascii="Times New Roman" w:hAnsi="Times New Roman" w:cs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A64FF7">
        <w:rPr>
          <w:rFonts w:ascii="Times New Roman" w:hAnsi="Times New Roman" w:cs="Times New Roman"/>
          <w:sz w:val="28"/>
          <w:szCs w:val="28"/>
        </w:rPr>
        <w:t>» на террито</w:t>
      </w:r>
      <w:r>
        <w:rPr>
          <w:rFonts w:ascii="Times New Roman" w:hAnsi="Times New Roman" w:cs="Times New Roman"/>
          <w:sz w:val="28"/>
          <w:szCs w:val="28"/>
        </w:rPr>
        <w:t>рии Верхнелуговатского сельского поселения Верхнехавского</w:t>
      </w:r>
      <w:r w:rsidRPr="00A64FF7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A64FF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C3652" w:rsidRPr="008C7B2E" w:rsidRDefault="00CC3652" w:rsidP="00BE71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3652" w:rsidRPr="002A2AAE" w:rsidRDefault="00CC3652" w:rsidP="002A2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2AA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</w:t>
      </w:r>
      <w:r>
        <w:rPr>
          <w:rFonts w:ascii="Times New Roman" w:hAnsi="Times New Roman" w:cs="Times New Roman"/>
          <w:sz w:val="28"/>
          <w:szCs w:val="28"/>
        </w:rPr>
        <w:t>йской Федерации», Уставом Верхнелуговатского</w:t>
      </w:r>
      <w:r w:rsidRPr="002A2AAE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</w:t>
      </w:r>
      <w:r w:rsidRPr="002A2AAE">
        <w:rPr>
          <w:rStyle w:val="FontStyle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Верхнелуговатского</w:t>
      </w:r>
      <w:r w:rsidRPr="002A2AAE">
        <w:rPr>
          <w:rFonts w:ascii="Times New Roman" w:hAnsi="Times New Roman" w:cs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 </w:t>
      </w:r>
      <w:r w:rsidRPr="002A2AAE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CC3652" w:rsidRPr="008C7B2E" w:rsidRDefault="00CC3652" w:rsidP="002A2AAE">
      <w:pPr>
        <w:pStyle w:val="NoSpacing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C3652" w:rsidRPr="002A2AAE" w:rsidRDefault="00CC3652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A2AAE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2A2AAE">
        <w:rPr>
          <w:rFonts w:ascii="Times New Roman" w:hAnsi="Times New Roman" w:cs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2AAE">
        <w:rPr>
          <w:rFonts w:ascii="Times New Roman" w:hAnsi="Times New Roman" w:cs="Times New Roman"/>
          <w:sz w:val="28"/>
          <w:szCs w:val="28"/>
        </w:rPr>
        <w:t>», утвержденный постановлением  ад</w:t>
      </w:r>
      <w:r>
        <w:rPr>
          <w:rFonts w:ascii="Times New Roman" w:hAnsi="Times New Roman" w:cs="Times New Roman"/>
          <w:sz w:val="28"/>
          <w:szCs w:val="28"/>
        </w:rPr>
        <w:t>министрации Верхнелуговатского</w:t>
      </w:r>
      <w:r w:rsidRPr="002A2AAE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16.11.2023_г. № 58</w:t>
      </w:r>
      <w:r w:rsidRPr="002A2AA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C3652" w:rsidRPr="000A1858" w:rsidRDefault="00CC3652" w:rsidP="00C0543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5D5EE2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пункт 6 дополнить новым подпунктом 6.7 следующего </w:t>
      </w:r>
      <w:r w:rsidRPr="000A1858">
        <w:rPr>
          <w:rFonts w:ascii="Times New Roman" w:hAnsi="Times New Roman" w:cs="Times New Roman"/>
          <w:sz w:val="28"/>
          <w:szCs w:val="28"/>
          <w:lang w:eastAsia="en-US"/>
        </w:rPr>
        <w:t>содержания:</w:t>
      </w:r>
    </w:p>
    <w:p w:rsidR="00CC3652" w:rsidRPr="003C40DB" w:rsidRDefault="00CC3652" w:rsidP="00C0543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40DB">
        <w:rPr>
          <w:rFonts w:ascii="Times New Roman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C3652" w:rsidRPr="003C40DB" w:rsidRDefault="00CC3652" w:rsidP="00C0543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C3652" w:rsidRPr="003C40DB" w:rsidRDefault="00CC3652" w:rsidP="00C0543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C40DB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244D6">
        <w:rPr>
          <w:rFonts w:ascii="Times New Roman" w:hAnsi="Times New Roman" w:cs="Times New Roman"/>
          <w:sz w:val="28"/>
          <w:szCs w:val="28"/>
        </w:rPr>
        <w:t>2</w:t>
      </w:r>
      <w:r w:rsidRPr="003C40DB">
        <w:rPr>
          <w:rFonts w:ascii="Times New Roman" w:hAnsi="Times New Roman" w:cs="Times New Roman"/>
          <w:sz w:val="28"/>
          <w:szCs w:val="28"/>
        </w:rPr>
        <w:t xml:space="preserve">, </w:t>
      </w:r>
      <w:r w:rsidRPr="003244D6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244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 w:cs="Times New Roman"/>
          <w:sz w:val="28"/>
          <w:szCs w:val="28"/>
          <w:lang w:eastAsia="en-US"/>
        </w:rPr>
        <w:t>24.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4, </w:t>
      </w:r>
      <w:r w:rsidRPr="003244D6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3244D6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 w:rsidRPr="003C40D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регламента.».</w:t>
      </w:r>
    </w:p>
    <w:p w:rsidR="00CC3652" w:rsidRPr="003C40DB" w:rsidRDefault="00CC3652" w:rsidP="00915D2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C40DB">
        <w:rPr>
          <w:rFonts w:ascii="Times New Roman" w:hAnsi="Times New Roman" w:cs="Times New Roman"/>
          <w:sz w:val="28"/>
          <w:szCs w:val="28"/>
        </w:rPr>
        <w:t>1.2.</w:t>
      </w:r>
      <w:r w:rsidRPr="003C40D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 w:rsidRPr="003C40DB">
        <w:rPr>
          <w:rFonts w:ascii="Times New Roman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23.2.5 </w:t>
      </w:r>
      <w:r w:rsidRPr="003C40DB">
        <w:rPr>
          <w:rFonts w:ascii="Times New Roman" w:hAnsi="Times New Roman" w:cs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CC3652" w:rsidRDefault="00CC3652" w:rsidP="00915D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:rsidR="00CC3652" w:rsidRDefault="00CC3652" w:rsidP="00F063F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 периодическом печатном издании органов местного самоуправления Верхнелуговатского сельского поселения Верхнехавского муниципального района – «Муниципальный вестник Верхнелуговатского сельского поселения»</w:t>
      </w:r>
    </w:p>
    <w:p w:rsidR="00CC3652" w:rsidRPr="000766D8" w:rsidRDefault="00CC3652" w:rsidP="00F063F4"/>
    <w:p w:rsidR="00CC3652" w:rsidRPr="00F60B79" w:rsidRDefault="00CC3652" w:rsidP="00F063F4">
      <w:pPr>
        <w:pStyle w:val="ListParagraph"/>
        <w:suppressAutoHyphens/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0B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</w:t>
      </w:r>
      <w:r w:rsidRPr="00F60B79">
        <w:rPr>
          <w:rFonts w:ascii="Times New Roman" w:hAnsi="Times New Roman" w:cs="Times New Roman"/>
          <w:sz w:val="28"/>
          <w:szCs w:val="28"/>
        </w:rPr>
        <w:t>вания.</w:t>
      </w:r>
    </w:p>
    <w:p w:rsidR="00CC3652" w:rsidRPr="00F60B79" w:rsidRDefault="00CC3652" w:rsidP="00F063F4">
      <w:pPr>
        <w:pStyle w:val="ListParagraph"/>
        <w:suppressAutoHyphens/>
        <w:spacing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0B7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3652" w:rsidRPr="00F60B79" w:rsidRDefault="00CC3652" w:rsidP="00C36057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652" w:rsidRPr="00F60B79" w:rsidRDefault="00CC3652" w:rsidP="00C36057">
      <w:pPr>
        <w:rPr>
          <w:rFonts w:ascii="Times New Roman" w:hAnsi="Times New Roman" w:cs="Times New Roman"/>
          <w:sz w:val="28"/>
          <w:szCs w:val="28"/>
        </w:rPr>
      </w:pPr>
    </w:p>
    <w:p w:rsidR="00CC3652" w:rsidRPr="00F60B79" w:rsidRDefault="00CC3652" w:rsidP="00C36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Верхнелуговатского</w:t>
      </w:r>
    </w:p>
    <w:p w:rsidR="00CC3652" w:rsidRDefault="00CC3652" w:rsidP="00C36057">
      <w:r w:rsidRPr="00F60B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А.Н.Харин</w:t>
      </w:r>
      <w:r w:rsidRPr="00F60B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3652" w:rsidRPr="00956A29" w:rsidRDefault="00CC3652" w:rsidP="00C360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C3652" w:rsidRPr="00561592" w:rsidRDefault="00CC3652" w:rsidP="005D5EE2">
      <w:pPr>
        <w:widowControl w:val="0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CC3652" w:rsidRPr="00561592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52" w:rsidRDefault="00CC3652" w:rsidP="002513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3652" w:rsidRDefault="00CC3652" w:rsidP="002513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52" w:rsidRDefault="00CC3652" w:rsidP="002513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3652" w:rsidRDefault="00CC3652" w:rsidP="002513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52" w:rsidRDefault="00CC3652">
    <w:pPr>
      <w:pStyle w:val="Header"/>
      <w:jc w:val="center"/>
      <w:rPr>
        <w:rFonts w:cs="Times New Roman"/>
      </w:rPr>
    </w:pPr>
    <w:fldSimple w:instr="PAGE   \* MERGEFORMAT">
      <w:r>
        <w:rPr>
          <w:noProof/>
        </w:rPr>
        <w:t>2</w:t>
      </w:r>
    </w:fldSimple>
  </w:p>
  <w:p w:rsidR="00CC3652" w:rsidRDefault="00CC3652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13F"/>
    <w:rsid w:val="000047ED"/>
    <w:rsid w:val="00064B2B"/>
    <w:rsid w:val="000766D8"/>
    <w:rsid w:val="000A1858"/>
    <w:rsid w:val="000C0625"/>
    <w:rsid w:val="001018F3"/>
    <w:rsid w:val="001567A2"/>
    <w:rsid w:val="001636BF"/>
    <w:rsid w:val="001A5B18"/>
    <w:rsid w:val="001C1698"/>
    <w:rsid w:val="001E10DF"/>
    <w:rsid w:val="001F0D2E"/>
    <w:rsid w:val="001F53B6"/>
    <w:rsid w:val="002513DA"/>
    <w:rsid w:val="002A2AAE"/>
    <w:rsid w:val="00311E4F"/>
    <w:rsid w:val="003244D6"/>
    <w:rsid w:val="003A7790"/>
    <w:rsid w:val="003C40DB"/>
    <w:rsid w:val="003E1E17"/>
    <w:rsid w:val="003F6E18"/>
    <w:rsid w:val="00410841"/>
    <w:rsid w:val="00437F29"/>
    <w:rsid w:val="00445CE3"/>
    <w:rsid w:val="00466623"/>
    <w:rsid w:val="004B49BD"/>
    <w:rsid w:val="00533D62"/>
    <w:rsid w:val="00561592"/>
    <w:rsid w:val="00591C83"/>
    <w:rsid w:val="005D452F"/>
    <w:rsid w:val="005D5EE2"/>
    <w:rsid w:val="006100AD"/>
    <w:rsid w:val="0064180A"/>
    <w:rsid w:val="006461BE"/>
    <w:rsid w:val="0067622E"/>
    <w:rsid w:val="00691A72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C7B2E"/>
    <w:rsid w:val="008F2B0B"/>
    <w:rsid w:val="00907A52"/>
    <w:rsid w:val="00915D2E"/>
    <w:rsid w:val="00915F21"/>
    <w:rsid w:val="00932D61"/>
    <w:rsid w:val="00933AC9"/>
    <w:rsid w:val="0094417A"/>
    <w:rsid w:val="00956A29"/>
    <w:rsid w:val="00974B2B"/>
    <w:rsid w:val="009C1C25"/>
    <w:rsid w:val="009C31EB"/>
    <w:rsid w:val="009E3E41"/>
    <w:rsid w:val="00A240C8"/>
    <w:rsid w:val="00A27585"/>
    <w:rsid w:val="00A35BB7"/>
    <w:rsid w:val="00A64FF7"/>
    <w:rsid w:val="00AD6F4F"/>
    <w:rsid w:val="00AF4492"/>
    <w:rsid w:val="00B03C00"/>
    <w:rsid w:val="00B136C3"/>
    <w:rsid w:val="00B14C55"/>
    <w:rsid w:val="00B16869"/>
    <w:rsid w:val="00B23E6D"/>
    <w:rsid w:val="00B33D30"/>
    <w:rsid w:val="00B5464C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CC0F53"/>
    <w:rsid w:val="00CC3652"/>
    <w:rsid w:val="00D14834"/>
    <w:rsid w:val="00D167CC"/>
    <w:rsid w:val="00D517D3"/>
    <w:rsid w:val="00DA59C7"/>
    <w:rsid w:val="00DE28CF"/>
    <w:rsid w:val="00DF1750"/>
    <w:rsid w:val="00E24FFC"/>
    <w:rsid w:val="00E44017"/>
    <w:rsid w:val="00E81557"/>
    <w:rsid w:val="00F063F4"/>
    <w:rsid w:val="00F60B79"/>
    <w:rsid w:val="00F659A8"/>
    <w:rsid w:val="00F74C93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E713F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BE713F"/>
    <w:rPr>
      <w:rFonts w:ascii="Times New Roman" w:hAnsi="Times New Roman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BE713F"/>
    <w:rPr>
      <w:rFonts w:ascii="Arial" w:hAnsi="Arial" w:cs="Arial"/>
      <w:sz w:val="28"/>
      <w:szCs w:val="28"/>
      <w:lang w:eastAsia="en-US"/>
    </w:rPr>
  </w:style>
  <w:style w:type="paragraph" w:customStyle="1" w:styleId="Title">
    <w:name w:val="Title!Название НПА"/>
    <w:basedOn w:val="Normal"/>
    <w:uiPriority w:val="99"/>
    <w:rsid w:val="00BE713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BD27A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513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513DA"/>
    <w:rPr>
      <w:rFonts w:ascii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07A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7A52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07A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7A52"/>
    <w:rPr>
      <w:rFonts w:ascii="Arial" w:hAnsi="Arial" w:cs="Arial"/>
      <w:sz w:val="24"/>
      <w:szCs w:val="24"/>
      <w:lang w:eastAsia="ru-RU"/>
    </w:rPr>
  </w:style>
  <w:style w:type="paragraph" w:styleId="ListParagraph">
    <w:name w:val="List Paragraph"/>
    <w:aliases w:val="ТЗ список,Абзац списка нумерованный"/>
    <w:basedOn w:val="Normal"/>
    <w:link w:val="ListParagraphChar"/>
    <w:uiPriority w:val="99"/>
    <w:qFormat/>
    <w:rsid w:val="00C36057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uiPriority w:val="99"/>
    <w:locked/>
    <w:rsid w:val="00C36057"/>
    <w:rPr>
      <w:rFonts w:ascii="Calibri" w:hAnsi="Calibri" w:cs="Calibri"/>
    </w:rPr>
  </w:style>
  <w:style w:type="paragraph" w:customStyle="1" w:styleId="a">
    <w:name w:val="Знак Знак Знак Знак"/>
    <w:basedOn w:val="Normal"/>
    <w:uiPriority w:val="99"/>
    <w:rsid w:val="00F063F4"/>
    <w:pPr>
      <w:widowControl w:val="0"/>
      <w:suppressAutoHyphens/>
      <w:spacing w:after="160" w:line="240" w:lineRule="exact"/>
      <w:ind w:firstLine="0"/>
      <w:jc w:val="left"/>
    </w:pPr>
    <w:rPr>
      <w:rFonts w:ascii="Verdana" w:eastAsia="SimSun" w:hAnsi="Verdana" w:cs="Verdana"/>
      <w:kern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658</Words>
  <Characters>3752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  Геннадий  Анатольевич</dc:creator>
  <cp:keywords/>
  <dc:description/>
  <cp:lastModifiedBy>User</cp:lastModifiedBy>
  <cp:revision>24</cp:revision>
  <cp:lastPrinted>2024-09-30T13:52:00Z</cp:lastPrinted>
  <dcterms:created xsi:type="dcterms:W3CDTF">2024-09-12T09:10:00Z</dcterms:created>
  <dcterms:modified xsi:type="dcterms:W3CDTF">2024-10-21T11:21:00Z</dcterms:modified>
</cp:coreProperties>
</file>