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4C" w:rsidRDefault="00F4714C" w:rsidP="007D1C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МИНИСТРАЦИЯ </w:t>
      </w:r>
    </w:p>
    <w:p w:rsidR="00F4714C" w:rsidRPr="003F6E18" w:rsidRDefault="00F4714C" w:rsidP="007D1C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ВЕРХНЕЛУГОВАТСКОГО</w:t>
      </w:r>
      <w:r w:rsidRPr="003F6E1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4714C" w:rsidRPr="003F6E18" w:rsidRDefault="00F4714C" w:rsidP="007D1C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ВЕРХНЕХАВСКОГО МУНИЦИПАЛЬНОГО РАЙОНА</w:t>
      </w:r>
    </w:p>
    <w:p w:rsidR="00F4714C" w:rsidRPr="003F6E18" w:rsidRDefault="00F4714C" w:rsidP="007D1C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F4714C" w:rsidRPr="003F6E18" w:rsidRDefault="00F4714C" w:rsidP="007D1C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4714C" w:rsidRPr="003F6E18" w:rsidRDefault="00F4714C" w:rsidP="007D1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21.10.</w:t>
      </w:r>
      <w:r w:rsidRPr="003F6E18">
        <w:rPr>
          <w:rFonts w:ascii="Times New Roman" w:hAnsi="Times New Roman" w:cs="Times New Roman"/>
          <w:sz w:val="28"/>
          <w:szCs w:val="28"/>
        </w:rPr>
        <w:t xml:space="preserve"> 2024 г.  №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F4714C" w:rsidRPr="00DB73E2" w:rsidRDefault="00F4714C" w:rsidP="007D1C73">
      <w:pPr>
        <w:rPr>
          <w:rFonts w:ascii="Times New Roman" w:hAnsi="Times New Roman" w:cs="Times New Roman"/>
        </w:rPr>
      </w:pPr>
      <w:r w:rsidRPr="00DB73E2">
        <w:rPr>
          <w:rFonts w:ascii="Times New Roman" w:hAnsi="Times New Roman" w:cs="Times New Roman"/>
        </w:rPr>
        <w:t>с. Верхняя Луговатка</w:t>
      </w:r>
    </w:p>
    <w:p w:rsidR="00F4714C" w:rsidRDefault="00F4714C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F4714C" w:rsidRPr="008C7B2E" w:rsidRDefault="00F4714C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4714C" w:rsidRDefault="00F4714C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4714C" w:rsidRDefault="00F4714C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4714C" w:rsidRDefault="00F4714C" w:rsidP="007D1C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16BA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16B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7B3E">
        <w:rPr>
          <w:rFonts w:ascii="Times New Roman" w:hAnsi="Times New Roman" w:cs="Times New Roman"/>
          <w:sz w:val="28"/>
          <w:szCs w:val="28"/>
        </w:rPr>
        <w:t xml:space="preserve">от 08.06.2020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7B3E">
        <w:rPr>
          <w:rFonts w:ascii="Times New Roman" w:hAnsi="Times New Roman" w:cs="Times New Roman"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6BA8">
        <w:rPr>
          <w:rFonts w:ascii="Times New Roman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Верхнелуговатского</w:t>
      </w:r>
      <w:r w:rsidRPr="003F6E18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</w:t>
      </w:r>
      <w:r w:rsidRPr="003F6E18">
        <w:rPr>
          <w:rStyle w:val="FontStyle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Верхнелуговатского </w:t>
      </w:r>
      <w:r w:rsidRPr="003F6E18">
        <w:rPr>
          <w:rFonts w:ascii="Times New Roman" w:hAnsi="Times New Roman" w:cs="Times New Roman"/>
          <w:sz w:val="28"/>
          <w:szCs w:val="28"/>
        </w:rPr>
        <w:t xml:space="preserve">сельского поселения  Верхнехавского  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18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F4714C" w:rsidRPr="003F6E18" w:rsidRDefault="00F4714C" w:rsidP="006573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3F6E18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3F6E18">
        <w:rPr>
          <w:rFonts w:ascii="Times New Roman" w:hAnsi="Times New Roman" w:cs="Times New Roman"/>
          <w:sz w:val="28"/>
          <w:szCs w:val="28"/>
        </w:rPr>
        <w:t>», утвержденный постановлением ад</w:t>
      </w:r>
      <w:r>
        <w:rPr>
          <w:rFonts w:ascii="Times New Roman" w:hAnsi="Times New Roman" w:cs="Times New Roman"/>
          <w:sz w:val="28"/>
          <w:szCs w:val="28"/>
        </w:rPr>
        <w:t>министрации Верхнелуговатского</w:t>
      </w:r>
      <w:r w:rsidRPr="003F6E18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18">
        <w:rPr>
          <w:rFonts w:ascii="Times New Roman" w:hAnsi="Times New Roman" w:cs="Times New Roman"/>
          <w:sz w:val="28"/>
          <w:szCs w:val="28"/>
        </w:rPr>
        <w:t>Вороне</w:t>
      </w:r>
      <w:r>
        <w:rPr>
          <w:rFonts w:ascii="Times New Roman" w:hAnsi="Times New Roman" w:cs="Times New Roman"/>
          <w:sz w:val="28"/>
          <w:szCs w:val="28"/>
        </w:rPr>
        <w:t>жской области от 16.11.2023г. №59</w:t>
      </w:r>
      <w:r w:rsidRPr="003F6E18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4714C" w:rsidRPr="00516BA8" w:rsidRDefault="00F4714C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>1.1. П</w:t>
      </w:r>
      <w:r>
        <w:rPr>
          <w:rFonts w:ascii="Times New Roman" w:hAnsi="Times New Roman" w:cs="Times New Roman"/>
          <w:sz w:val="28"/>
          <w:szCs w:val="28"/>
        </w:rPr>
        <w:t xml:space="preserve">ункт 6.1. Раздела 6 Административного регламента дополнить пунктом 6.1.6. </w:t>
      </w:r>
      <w:r w:rsidRPr="00516BA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4714C" w:rsidRPr="00CF195C" w:rsidRDefault="00F4714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6.1.6. </w:t>
      </w:r>
      <w:r w:rsidRPr="00CF195C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4714C" w:rsidRPr="00CF195C" w:rsidRDefault="00F4714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5C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4714C" w:rsidRPr="00CF195C" w:rsidRDefault="00F4714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5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F19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3.6., 20.4.7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., 20.5.6.</w:t>
      </w:r>
      <w:r w:rsidRPr="00CF19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регламента.». </w:t>
      </w:r>
    </w:p>
    <w:p w:rsidR="00F4714C" w:rsidRDefault="00F4714C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10 Административного регламента дополнить пунктом 10.3. следующего содержания:</w:t>
      </w:r>
    </w:p>
    <w:p w:rsidR="00F4714C" w:rsidRDefault="00F4714C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«10.3. </w:t>
      </w:r>
      <w:r w:rsidRPr="00561592">
        <w:rPr>
          <w:rFonts w:ascii="Times New Roman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Pr="00561592">
          <w:rPr>
            <w:rStyle w:val="Hyperlink"/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561592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закона.». </w:t>
      </w:r>
    </w:p>
    <w:p w:rsidR="00F4714C" w:rsidRDefault="00F4714C" w:rsidP="00DB73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Опубликовать настоящее постановление в  периодическом печатном издании органов местного самоуправления Верхнелуговатского сельского поселения Верхнехавского муниципального района – «Муниципальный вестник Верхнелуговатского сельского поселения»</w:t>
      </w:r>
    </w:p>
    <w:p w:rsidR="00F4714C" w:rsidRPr="000766D8" w:rsidRDefault="00F4714C" w:rsidP="00DB73E2"/>
    <w:p w:rsidR="00F4714C" w:rsidRPr="00F60B79" w:rsidRDefault="00F4714C" w:rsidP="00DB73E2">
      <w:pPr>
        <w:pStyle w:val="ListParagraph"/>
        <w:suppressAutoHyphens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60B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</w:t>
      </w:r>
      <w:r w:rsidRPr="00F60B79">
        <w:rPr>
          <w:rFonts w:ascii="Times New Roman" w:hAnsi="Times New Roman" w:cs="Times New Roman"/>
          <w:sz w:val="28"/>
          <w:szCs w:val="28"/>
        </w:rPr>
        <w:t>ования.</w:t>
      </w:r>
    </w:p>
    <w:p w:rsidR="00F4714C" w:rsidRDefault="00F4714C" w:rsidP="00DB73E2">
      <w:pPr>
        <w:pStyle w:val="ListParagraph"/>
        <w:suppressAutoHyphens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60B7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4714C" w:rsidRPr="00F60B79" w:rsidRDefault="00F4714C" w:rsidP="00DB73E2">
      <w:pPr>
        <w:pStyle w:val="ListParagraph"/>
        <w:suppressAutoHyphens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714C" w:rsidRPr="00F60B79" w:rsidRDefault="00F4714C" w:rsidP="009B4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Верхнелуговатского</w:t>
      </w:r>
    </w:p>
    <w:p w:rsidR="00F4714C" w:rsidRPr="00956A29" w:rsidRDefault="00F4714C" w:rsidP="009B4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0B79"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А.Н.Харин</w:t>
      </w:r>
    </w:p>
    <w:p w:rsidR="00F4714C" w:rsidRPr="00516BA8" w:rsidRDefault="00F4714C" w:rsidP="00516BA8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4714C" w:rsidRPr="00516BA8" w:rsidSect="0058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0E0"/>
    <w:rsid w:val="00030A56"/>
    <w:rsid w:val="000423D9"/>
    <w:rsid w:val="000766D8"/>
    <w:rsid w:val="00091635"/>
    <w:rsid w:val="000F2C36"/>
    <w:rsid w:val="002A04A1"/>
    <w:rsid w:val="002B1B97"/>
    <w:rsid w:val="003F6E18"/>
    <w:rsid w:val="00485027"/>
    <w:rsid w:val="004925D9"/>
    <w:rsid w:val="004D4E47"/>
    <w:rsid w:val="00516BA8"/>
    <w:rsid w:val="00561592"/>
    <w:rsid w:val="00581904"/>
    <w:rsid w:val="00657397"/>
    <w:rsid w:val="006B7881"/>
    <w:rsid w:val="006C640B"/>
    <w:rsid w:val="007D1C73"/>
    <w:rsid w:val="00821D8A"/>
    <w:rsid w:val="00866D3A"/>
    <w:rsid w:val="008C7B2E"/>
    <w:rsid w:val="009270E0"/>
    <w:rsid w:val="00956A29"/>
    <w:rsid w:val="00997F32"/>
    <w:rsid w:val="009A6229"/>
    <w:rsid w:val="009B4481"/>
    <w:rsid w:val="00A02E5B"/>
    <w:rsid w:val="00AC2F14"/>
    <w:rsid w:val="00B46A61"/>
    <w:rsid w:val="00BE3458"/>
    <w:rsid w:val="00CF195C"/>
    <w:rsid w:val="00D07B3E"/>
    <w:rsid w:val="00DB73E2"/>
    <w:rsid w:val="00DE02DB"/>
    <w:rsid w:val="00F4714C"/>
    <w:rsid w:val="00F60B79"/>
    <w:rsid w:val="00FA1340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7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ТЗ список,Абзац списка нумерованный"/>
    <w:basedOn w:val="Normal"/>
    <w:link w:val="ListParagraphChar"/>
    <w:uiPriority w:val="99"/>
    <w:qFormat/>
    <w:rsid w:val="00FB7573"/>
    <w:pPr>
      <w:ind w:left="720"/>
    </w:pPr>
  </w:style>
  <w:style w:type="character" w:styleId="Hyperlink">
    <w:name w:val="Hyperlink"/>
    <w:basedOn w:val="DefaultParagraphFont"/>
    <w:uiPriority w:val="99"/>
    <w:rsid w:val="00561592"/>
    <w:rPr>
      <w:color w:val="0000FF"/>
      <w:u w:val="single"/>
    </w:rPr>
  </w:style>
  <w:style w:type="paragraph" w:customStyle="1" w:styleId="Title">
    <w:name w:val="Title!Название НПА"/>
    <w:basedOn w:val="Normal"/>
    <w:uiPriority w:val="99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uiPriority w:val="99"/>
    <w:rsid w:val="007D1C73"/>
    <w:rPr>
      <w:rFonts w:ascii="Times New Roman" w:hAnsi="Times New Roman" w:cs="Times New Roman"/>
      <w:b/>
      <w:bCs/>
      <w:sz w:val="26"/>
      <w:szCs w:val="26"/>
    </w:rPr>
  </w:style>
  <w:style w:type="character" w:customStyle="1" w:styleId="ListParagraphChar">
    <w:name w:val="List Paragraph Char"/>
    <w:aliases w:val="ТЗ список Char,Абзац списка нумерованный Char"/>
    <w:link w:val="ListParagraph"/>
    <w:uiPriority w:val="99"/>
    <w:locked/>
    <w:rsid w:val="009B4481"/>
  </w:style>
  <w:style w:type="paragraph" w:customStyle="1" w:styleId="a">
    <w:name w:val="Знак Знак Знак Знак"/>
    <w:basedOn w:val="Normal"/>
    <w:uiPriority w:val="99"/>
    <w:rsid w:val="00DB73E2"/>
    <w:pPr>
      <w:widowControl w:val="0"/>
      <w:suppressAutoHyphens/>
      <w:spacing w:after="160" w:line="240" w:lineRule="exact"/>
    </w:pPr>
    <w:rPr>
      <w:rFonts w:ascii="Verdana" w:eastAsia="SimSun" w:hAnsi="Verdana" w:cs="Verdana"/>
      <w:kern w:val="2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3</Pages>
  <Words>714</Words>
  <Characters>4076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15</cp:revision>
  <cp:lastPrinted>2024-10-09T06:27:00Z</cp:lastPrinted>
  <dcterms:created xsi:type="dcterms:W3CDTF">2024-01-29T09:00:00Z</dcterms:created>
  <dcterms:modified xsi:type="dcterms:W3CDTF">2024-10-21T11:30:00Z</dcterms:modified>
</cp:coreProperties>
</file>